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E588" w14:textId="77777777" w:rsidR="00D42BD3" w:rsidRDefault="00D42BD3" w:rsidP="000169C9">
      <w:pPr>
        <w:jc w:val="center"/>
        <w:rPr>
          <w:b/>
          <w:color w:val="943634"/>
          <w:sz w:val="32"/>
          <w:szCs w:val="32"/>
        </w:rPr>
      </w:pPr>
    </w:p>
    <w:p w14:paraId="18405971" w14:textId="77777777" w:rsidR="00EB0471" w:rsidRPr="000169C9" w:rsidRDefault="00EB0471" w:rsidP="00EB0471">
      <w:pPr>
        <w:jc w:val="center"/>
        <w:rPr>
          <w:color w:val="943634"/>
          <w:sz w:val="32"/>
          <w:szCs w:val="32"/>
        </w:rPr>
      </w:pPr>
      <w:r w:rsidRPr="000169C9">
        <w:rPr>
          <w:b/>
          <w:color w:val="943634"/>
          <w:sz w:val="32"/>
          <w:szCs w:val="32"/>
        </w:rPr>
        <w:t>Уважаемые акционеры ОАО «Витебскмясомолпром</w:t>
      </w:r>
      <w:r w:rsidRPr="000169C9">
        <w:rPr>
          <w:color w:val="943634"/>
          <w:sz w:val="32"/>
          <w:szCs w:val="32"/>
        </w:rPr>
        <w:t>»</w:t>
      </w:r>
    </w:p>
    <w:p w14:paraId="77B3FF04" w14:textId="77777777" w:rsidR="00EB0471" w:rsidRPr="00A10F83" w:rsidRDefault="00EB0471" w:rsidP="00EB0471">
      <w:pPr>
        <w:jc w:val="both"/>
        <w:rPr>
          <w:sz w:val="28"/>
          <w:szCs w:val="28"/>
        </w:rPr>
      </w:pPr>
    </w:p>
    <w:p w14:paraId="4F4B3AC8" w14:textId="4705B49E" w:rsidR="00EB0471" w:rsidRPr="00E75272" w:rsidRDefault="00C232CB" w:rsidP="00EB047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11 декабря</w:t>
      </w:r>
      <w:r w:rsidR="00E75272" w:rsidRPr="00E75272">
        <w:rPr>
          <w:b/>
          <w:sz w:val="26"/>
          <w:szCs w:val="26"/>
        </w:rPr>
        <w:t xml:space="preserve"> 202</w:t>
      </w:r>
      <w:r w:rsidR="00C15CFD">
        <w:rPr>
          <w:b/>
          <w:sz w:val="26"/>
          <w:szCs w:val="26"/>
        </w:rPr>
        <w:t>3</w:t>
      </w:r>
      <w:r w:rsidR="00E75272" w:rsidRPr="00E75272">
        <w:rPr>
          <w:b/>
          <w:sz w:val="26"/>
          <w:szCs w:val="26"/>
        </w:rPr>
        <w:t xml:space="preserve"> г</w:t>
      </w:r>
      <w:r w:rsidR="00EB0471" w:rsidRPr="00E75272">
        <w:rPr>
          <w:sz w:val="26"/>
          <w:szCs w:val="26"/>
        </w:rPr>
        <w:t xml:space="preserve">. </w:t>
      </w:r>
      <w:r w:rsidR="00EB0471" w:rsidRPr="00E75272">
        <w:rPr>
          <w:b/>
          <w:sz w:val="26"/>
          <w:szCs w:val="26"/>
        </w:rPr>
        <w:t>в 1</w:t>
      </w:r>
      <w:r w:rsidR="00E75272" w:rsidRPr="00E75272">
        <w:rPr>
          <w:b/>
          <w:sz w:val="26"/>
          <w:szCs w:val="26"/>
        </w:rPr>
        <w:t>0</w:t>
      </w:r>
      <w:r w:rsidR="00EB0471" w:rsidRPr="00E75272">
        <w:rPr>
          <w:b/>
          <w:sz w:val="26"/>
          <w:szCs w:val="26"/>
        </w:rPr>
        <w:t>-00</w:t>
      </w:r>
      <w:r w:rsidR="00EB0471" w:rsidRPr="00E75272">
        <w:rPr>
          <w:sz w:val="26"/>
          <w:szCs w:val="26"/>
        </w:rPr>
        <w:t xml:space="preserve"> состоится </w:t>
      </w:r>
      <w:r w:rsidR="00E75272" w:rsidRPr="00E75272">
        <w:rPr>
          <w:sz w:val="26"/>
          <w:szCs w:val="26"/>
        </w:rPr>
        <w:t>вне</w:t>
      </w:r>
      <w:r w:rsidR="00EB0471" w:rsidRPr="00E75272">
        <w:rPr>
          <w:sz w:val="26"/>
          <w:szCs w:val="26"/>
        </w:rPr>
        <w:t>очередное общее собрание акционеров ОАО «Витебскмясомолпром» (далее – Общество), расположенного по адресу: г. Витебск, ул. Ленинградская 134.</w:t>
      </w:r>
    </w:p>
    <w:p w14:paraId="141AEE17" w14:textId="77777777" w:rsidR="00EB0471" w:rsidRPr="00E75272" w:rsidRDefault="00EB0471" w:rsidP="00EB0471">
      <w:pPr>
        <w:ind w:firstLine="709"/>
        <w:jc w:val="both"/>
        <w:rPr>
          <w:sz w:val="26"/>
          <w:szCs w:val="26"/>
        </w:rPr>
      </w:pPr>
      <w:r w:rsidRPr="00E75272">
        <w:rPr>
          <w:sz w:val="26"/>
          <w:szCs w:val="26"/>
        </w:rPr>
        <w:t>Собрание пройдет по адресу: г. Витебск, ул. Ленинградская 134, актовый зал.</w:t>
      </w:r>
    </w:p>
    <w:p w14:paraId="682C9D41" w14:textId="77777777" w:rsidR="00EB0471" w:rsidRPr="00E75272" w:rsidRDefault="00EB0471" w:rsidP="00EB0471">
      <w:pPr>
        <w:jc w:val="both"/>
        <w:rPr>
          <w:b/>
          <w:sz w:val="26"/>
          <w:szCs w:val="26"/>
        </w:rPr>
      </w:pPr>
      <w:r w:rsidRPr="00E75272">
        <w:rPr>
          <w:b/>
          <w:sz w:val="26"/>
          <w:szCs w:val="26"/>
        </w:rPr>
        <w:t>ПОВЕСТКА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337"/>
      </w:tblGrid>
      <w:tr w:rsidR="00B82C30" w:rsidRPr="00E75272" w14:paraId="7A82369A" w14:textId="77777777" w:rsidTr="00114F49">
        <w:tc>
          <w:tcPr>
            <w:tcW w:w="1008" w:type="dxa"/>
          </w:tcPr>
          <w:p w14:paraId="1299A999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  <w:r w:rsidRPr="00E75272">
              <w:rPr>
                <w:sz w:val="26"/>
                <w:szCs w:val="26"/>
              </w:rPr>
              <w:t>№ п/п</w:t>
            </w:r>
          </w:p>
          <w:p w14:paraId="2C0C0409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37" w:type="dxa"/>
          </w:tcPr>
          <w:p w14:paraId="6403A29C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  <w:r w:rsidRPr="00E75272">
              <w:rPr>
                <w:sz w:val="26"/>
                <w:szCs w:val="26"/>
              </w:rPr>
              <w:t>Формулировка вопроса повестки дня</w:t>
            </w:r>
          </w:p>
        </w:tc>
      </w:tr>
      <w:tr w:rsidR="00EB0471" w:rsidRPr="00961282" w14:paraId="43A715BC" w14:textId="77777777" w:rsidTr="00114F49">
        <w:tc>
          <w:tcPr>
            <w:tcW w:w="1008" w:type="dxa"/>
          </w:tcPr>
          <w:p w14:paraId="6D85112C" w14:textId="5AC2499F" w:rsidR="00EB0471" w:rsidRPr="00961282" w:rsidRDefault="0060322A" w:rsidP="00E4562D">
            <w:pPr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  <w:lang w:val="en-US"/>
              </w:rPr>
              <w:t>1</w:t>
            </w:r>
            <w:r w:rsidR="00114F49" w:rsidRPr="00961282">
              <w:rPr>
                <w:sz w:val="28"/>
                <w:szCs w:val="28"/>
              </w:rPr>
              <w:t>.</w:t>
            </w:r>
          </w:p>
        </w:tc>
        <w:tc>
          <w:tcPr>
            <w:tcW w:w="8337" w:type="dxa"/>
          </w:tcPr>
          <w:p w14:paraId="24F0C44A" w14:textId="239C12A5" w:rsidR="00EB0471" w:rsidRPr="00961282" w:rsidRDefault="00C232CB" w:rsidP="00C232CB">
            <w:pPr>
              <w:ind w:firstLine="10"/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 xml:space="preserve">О внесении изменений в ранее совершенную крупную сделку путем заключения дополнительного соглашения к контракту </w:t>
            </w:r>
            <w:r w:rsidRPr="00961282">
              <w:rPr>
                <w:bCs/>
                <w:sz w:val="28"/>
                <w:szCs w:val="28"/>
              </w:rPr>
              <w:t>№29/12/2018-ГР от 29.12.2018.</w:t>
            </w:r>
          </w:p>
        </w:tc>
      </w:tr>
      <w:tr w:rsidR="00C232CB" w:rsidRPr="00961282" w14:paraId="43FF84C9" w14:textId="77777777" w:rsidTr="00114F49">
        <w:tc>
          <w:tcPr>
            <w:tcW w:w="1008" w:type="dxa"/>
          </w:tcPr>
          <w:p w14:paraId="3B666E04" w14:textId="3C95FCF8" w:rsidR="00C232CB" w:rsidRPr="00961282" w:rsidRDefault="00C232CB" w:rsidP="00E4562D">
            <w:pPr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>2.</w:t>
            </w:r>
          </w:p>
        </w:tc>
        <w:tc>
          <w:tcPr>
            <w:tcW w:w="8337" w:type="dxa"/>
          </w:tcPr>
          <w:p w14:paraId="38B0E01A" w14:textId="77777777" w:rsidR="00C232CB" w:rsidRPr="00961282" w:rsidRDefault="00C232CB" w:rsidP="00C232CB">
            <w:pPr>
              <w:ind w:firstLine="10"/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>О внесении изменений в Устав ОАО «Витебскмясомолпром».</w:t>
            </w:r>
          </w:p>
          <w:p w14:paraId="6397720F" w14:textId="77777777" w:rsidR="00C232CB" w:rsidRPr="00961282" w:rsidRDefault="00C232CB" w:rsidP="00114F49">
            <w:pPr>
              <w:ind w:firstLine="10"/>
              <w:jc w:val="both"/>
              <w:rPr>
                <w:sz w:val="28"/>
                <w:szCs w:val="28"/>
              </w:rPr>
            </w:pPr>
          </w:p>
        </w:tc>
      </w:tr>
    </w:tbl>
    <w:p w14:paraId="7BF9B8BE" w14:textId="4B2042B2" w:rsidR="00EB0471" w:rsidRPr="00A10F83" w:rsidRDefault="00EB0471" w:rsidP="00EB0471">
      <w:pPr>
        <w:ind w:firstLine="708"/>
        <w:jc w:val="both"/>
        <w:rPr>
          <w:color w:val="000000"/>
          <w:sz w:val="26"/>
          <w:szCs w:val="26"/>
        </w:rPr>
      </w:pPr>
      <w:r w:rsidRPr="00A10F83">
        <w:rPr>
          <w:sz w:val="26"/>
          <w:szCs w:val="26"/>
        </w:rPr>
        <w:t xml:space="preserve">С материалами, подготовленными к собранию, можно ознакомиться </w:t>
      </w:r>
      <w:r w:rsidRPr="00A10F83">
        <w:rPr>
          <w:color w:val="000000"/>
          <w:sz w:val="26"/>
          <w:szCs w:val="26"/>
        </w:rPr>
        <w:t xml:space="preserve">в рабочие дни (понедельник-пятница), начиная </w:t>
      </w:r>
      <w:r w:rsidR="00114F49">
        <w:rPr>
          <w:color w:val="000000"/>
          <w:sz w:val="26"/>
          <w:szCs w:val="26"/>
        </w:rPr>
        <w:t xml:space="preserve">с </w:t>
      </w:r>
      <w:r w:rsidR="00C232CB">
        <w:rPr>
          <w:color w:val="000000"/>
          <w:sz w:val="26"/>
          <w:szCs w:val="26"/>
        </w:rPr>
        <w:t>30 ноября</w:t>
      </w:r>
      <w:r w:rsidR="00114F49">
        <w:rPr>
          <w:color w:val="000000"/>
          <w:sz w:val="26"/>
          <w:szCs w:val="26"/>
        </w:rPr>
        <w:t xml:space="preserve"> </w:t>
      </w:r>
      <w:r w:rsidR="00C15CFD">
        <w:rPr>
          <w:color w:val="000000"/>
          <w:sz w:val="26"/>
          <w:szCs w:val="26"/>
        </w:rPr>
        <w:t xml:space="preserve">по </w:t>
      </w:r>
      <w:r w:rsidR="00C232CB">
        <w:rPr>
          <w:color w:val="000000"/>
          <w:sz w:val="26"/>
          <w:szCs w:val="26"/>
        </w:rPr>
        <w:t>10 декабря</w:t>
      </w:r>
      <w:r>
        <w:rPr>
          <w:color w:val="000000"/>
          <w:sz w:val="26"/>
          <w:szCs w:val="26"/>
        </w:rPr>
        <w:t xml:space="preserve"> 202</w:t>
      </w:r>
      <w:r w:rsidR="00C15CFD">
        <w:rPr>
          <w:color w:val="000000"/>
          <w:sz w:val="26"/>
          <w:szCs w:val="26"/>
        </w:rPr>
        <w:t>3</w:t>
      </w:r>
      <w:r w:rsidRPr="00A10F83">
        <w:rPr>
          <w:color w:val="000000"/>
          <w:sz w:val="26"/>
          <w:szCs w:val="26"/>
        </w:rPr>
        <w:t xml:space="preserve"> года, по месту нахождения </w:t>
      </w:r>
      <w:r w:rsidR="00B82C30">
        <w:rPr>
          <w:color w:val="000000"/>
          <w:sz w:val="26"/>
          <w:szCs w:val="26"/>
        </w:rPr>
        <w:t>о</w:t>
      </w:r>
      <w:r w:rsidRPr="00A10F83">
        <w:rPr>
          <w:color w:val="000000"/>
          <w:sz w:val="26"/>
          <w:szCs w:val="26"/>
        </w:rPr>
        <w:t xml:space="preserve">бщества: г. Витебск, ул. Ленинградская, д.134,) с </w:t>
      </w:r>
      <w:r w:rsidR="0081242F">
        <w:rPr>
          <w:color w:val="000000"/>
          <w:sz w:val="26"/>
          <w:szCs w:val="26"/>
        </w:rPr>
        <w:t>9</w:t>
      </w:r>
      <w:r w:rsidRPr="00A10F83">
        <w:rPr>
          <w:color w:val="000000"/>
          <w:sz w:val="26"/>
          <w:szCs w:val="26"/>
        </w:rPr>
        <w:t xml:space="preserve">-00 до 13-00 часов, </w:t>
      </w:r>
      <w:r w:rsidR="00C232CB">
        <w:rPr>
          <w:color w:val="000000"/>
          <w:sz w:val="26"/>
          <w:szCs w:val="26"/>
        </w:rPr>
        <w:t>11 декабря</w:t>
      </w:r>
      <w:r>
        <w:rPr>
          <w:color w:val="000000"/>
          <w:sz w:val="26"/>
          <w:szCs w:val="26"/>
        </w:rPr>
        <w:t xml:space="preserve"> 202</w:t>
      </w:r>
      <w:r w:rsidR="0081242F">
        <w:rPr>
          <w:color w:val="000000"/>
          <w:sz w:val="26"/>
          <w:szCs w:val="26"/>
        </w:rPr>
        <w:t>3</w:t>
      </w:r>
      <w:r w:rsidRPr="00A10F83">
        <w:rPr>
          <w:color w:val="000000"/>
          <w:sz w:val="26"/>
          <w:szCs w:val="26"/>
        </w:rPr>
        <w:t xml:space="preserve"> года по месту проведения собрания с </w:t>
      </w:r>
      <w:r w:rsidR="00E75272">
        <w:rPr>
          <w:color w:val="000000"/>
          <w:sz w:val="26"/>
          <w:szCs w:val="26"/>
        </w:rPr>
        <w:t>9-00 до 9</w:t>
      </w:r>
      <w:r w:rsidRPr="00A10F83">
        <w:rPr>
          <w:color w:val="000000"/>
          <w:sz w:val="26"/>
          <w:szCs w:val="26"/>
        </w:rPr>
        <w:t>-</w:t>
      </w:r>
      <w:r w:rsidR="0081242F">
        <w:rPr>
          <w:color w:val="000000"/>
          <w:sz w:val="26"/>
          <w:szCs w:val="26"/>
        </w:rPr>
        <w:t>00</w:t>
      </w:r>
      <w:r w:rsidRPr="00A10F83">
        <w:rPr>
          <w:color w:val="000000"/>
          <w:sz w:val="26"/>
          <w:szCs w:val="26"/>
        </w:rPr>
        <w:t xml:space="preserve"> часов.</w:t>
      </w:r>
    </w:p>
    <w:p w14:paraId="36313CFF" w14:textId="61B2A36E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sz w:val="26"/>
          <w:szCs w:val="26"/>
        </w:rPr>
        <w:t xml:space="preserve">Регистрация участников собрания </w:t>
      </w:r>
      <w:r w:rsidR="00C232CB">
        <w:rPr>
          <w:sz w:val="26"/>
          <w:szCs w:val="26"/>
        </w:rPr>
        <w:t>11 декабря</w:t>
      </w:r>
      <w:r w:rsidRPr="00A10F83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 года будет проводиться </w:t>
      </w:r>
      <w:r w:rsidR="00A37AD0">
        <w:rPr>
          <w:sz w:val="26"/>
          <w:szCs w:val="26"/>
        </w:rPr>
        <w:t xml:space="preserve">                   </w:t>
      </w:r>
      <w:r w:rsidRPr="00A10F83">
        <w:rPr>
          <w:sz w:val="26"/>
          <w:szCs w:val="26"/>
        </w:rPr>
        <w:t xml:space="preserve">с </w:t>
      </w:r>
      <w:r w:rsidR="00E75272">
        <w:rPr>
          <w:sz w:val="26"/>
          <w:szCs w:val="26"/>
        </w:rPr>
        <w:t>9</w:t>
      </w:r>
      <w:r w:rsidRPr="00A10F83">
        <w:rPr>
          <w:sz w:val="26"/>
          <w:szCs w:val="26"/>
        </w:rPr>
        <w:t>-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0 до </w:t>
      </w:r>
      <w:r w:rsidR="00E75272">
        <w:rPr>
          <w:sz w:val="26"/>
          <w:szCs w:val="26"/>
        </w:rPr>
        <w:t>9</w:t>
      </w:r>
      <w:r w:rsidRPr="00A10F83">
        <w:rPr>
          <w:sz w:val="26"/>
          <w:szCs w:val="26"/>
        </w:rPr>
        <w:t>-45 часов по месту проведения собрания.</w:t>
      </w:r>
    </w:p>
    <w:p w14:paraId="19FDD2BD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b/>
          <w:sz w:val="26"/>
          <w:szCs w:val="26"/>
        </w:rPr>
        <w:t xml:space="preserve">Для регистрации при себе иметь следующие документы: </w:t>
      </w:r>
      <w:r w:rsidRPr="00A10F83">
        <w:rPr>
          <w:sz w:val="26"/>
          <w:szCs w:val="26"/>
        </w:rPr>
        <w:t>акционеру общества – паспорт, представителю акционера – паспорт, доверенность.</w:t>
      </w:r>
    </w:p>
    <w:p w14:paraId="398A56CE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B30F4E1" w14:textId="77777777" w:rsidR="00EB0471" w:rsidRPr="00A10F83" w:rsidRDefault="00EB0471" w:rsidP="00EB0471">
      <w:pPr>
        <w:shd w:val="clear" w:color="auto" w:fill="FFFFFF"/>
        <w:ind w:firstLine="708"/>
        <w:jc w:val="both"/>
        <w:rPr>
          <w:b/>
          <w:color w:val="0070C0"/>
          <w:sz w:val="26"/>
          <w:szCs w:val="26"/>
        </w:rPr>
      </w:pPr>
      <w:r w:rsidRPr="00A10F83">
        <w:rPr>
          <w:b/>
          <w:color w:val="0070C0"/>
          <w:sz w:val="26"/>
          <w:szCs w:val="26"/>
        </w:rPr>
        <w:t>Информация о формировании реестра владельцев ценных бумаг</w:t>
      </w:r>
    </w:p>
    <w:p w14:paraId="702F1F9F" w14:textId="22A1BD25" w:rsidR="00EB0471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sz w:val="26"/>
          <w:szCs w:val="26"/>
        </w:rPr>
        <w:t xml:space="preserve">Открытое акционерное общество «Витебскмясомолпром» (местонахождение: Республика Беларусь, Витебская область, Витебский район, </w:t>
      </w:r>
      <w:proofErr w:type="spellStart"/>
      <w:r w:rsidRPr="00A10F83">
        <w:rPr>
          <w:sz w:val="26"/>
          <w:szCs w:val="26"/>
        </w:rPr>
        <w:t>г.Витебск</w:t>
      </w:r>
      <w:proofErr w:type="spellEnd"/>
      <w:r w:rsidRPr="00A10F83">
        <w:rPr>
          <w:sz w:val="26"/>
          <w:szCs w:val="26"/>
        </w:rPr>
        <w:t xml:space="preserve">, улица Ленинградская, 134) настоящим уведомляет, что Наблюдательным советом Общества </w:t>
      </w:r>
      <w:r w:rsidR="00C232CB">
        <w:rPr>
          <w:sz w:val="26"/>
          <w:szCs w:val="26"/>
        </w:rPr>
        <w:t>30.11</w:t>
      </w:r>
      <w:r w:rsidR="00114F49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 принято решение о форм</w:t>
      </w:r>
      <w:r>
        <w:rPr>
          <w:sz w:val="26"/>
          <w:szCs w:val="26"/>
        </w:rPr>
        <w:t xml:space="preserve">ировании реестра акционеров на </w:t>
      </w:r>
      <w:r w:rsidR="00C232CB">
        <w:rPr>
          <w:sz w:val="26"/>
          <w:szCs w:val="26"/>
        </w:rPr>
        <w:t>01.12</w:t>
      </w:r>
      <w:r w:rsidR="00114F49">
        <w:rPr>
          <w:sz w:val="26"/>
          <w:szCs w:val="26"/>
        </w:rPr>
        <w:t>.2023.</w:t>
      </w:r>
    </w:p>
    <w:p w14:paraId="5ADD0654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C48B02F" w14:textId="48CA5E8E" w:rsidR="00D42BD3" w:rsidRDefault="00EB0471" w:rsidP="00B82C30">
      <w:pPr>
        <w:jc w:val="both"/>
      </w:pPr>
      <w:r w:rsidRPr="00A10F83">
        <w:rPr>
          <w:b/>
          <w:sz w:val="26"/>
          <w:szCs w:val="26"/>
        </w:rPr>
        <w:t>Справки по телефонам 8-0212-</w:t>
      </w:r>
      <w:r w:rsidR="00E75272">
        <w:rPr>
          <w:b/>
          <w:sz w:val="26"/>
          <w:szCs w:val="26"/>
        </w:rPr>
        <w:t>33-12-0</w:t>
      </w:r>
      <w:r w:rsidR="0081242F">
        <w:rPr>
          <w:b/>
          <w:sz w:val="26"/>
          <w:szCs w:val="26"/>
        </w:rPr>
        <w:t>5</w:t>
      </w:r>
      <w:r w:rsidRPr="00A10F83">
        <w:rPr>
          <w:sz w:val="26"/>
          <w:szCs w:val="26"/>
        </w:rPr>
        <w:t xml:space="preserve">            Наблюдательный совет.</w:t>
      </w:r>
    </w:p>
    <w:sectPr w:rsidR="00D42BD3" w:rsidSect="00005357">
      <w:pgSz w:w="11906" w:h="16838"/>
      <w:pgMar w:top="567" w:right="850" w:bottom="709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3C78" w14:textId="77777777" w:rsidR="00AE1804" w:rsidRDefault="00AE1804" w:rsidP="003101D1">
      <w:r>
        <w:separator/>
      </w:r>
    </w:p>
  </w:endnote>
  <w:endnote w:type="continuationSeparator" w:id="0">
    <w:p w14:paraId="26E521BD" w14:textId="77777777" w:rsidR="00AE1804" w:rsidRDefault="00AE1804" w:rsidP="003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C0CC" w14:textId="77777777" w:rsidR="00AE1804" w:rsidRDefault="00AE1804" w:rsidP="003101D1">
      <w:r>
        <w:separator/>
      </w:r>
    </w:p>
  </w:footnote>
  <w:footnote w:type="continuationSeparator" w:id="0">
    <w:p w14:paraId="4FC7F9EE" w14:textId="77777777" w:rsidR="00AE1804" w:rsidRDefault="00AE1804" w:rsidP="0031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7FB"/>
    <w:multiLevelType w:val="hybridMultilevel"/>
    <w:tmpl w:val="2110DE8E"/>
    <w:lvl w:ilvl="0" w:tplc="685E42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212323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07C29E9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710DED"/>
    <w:multiLevelType w:val="multilevel"/>
    <w:tmpl w:val="7480E4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171B2B1C"/>
    <w:multiLevelType w:val="hybridMultilevel"/>
    <w:tmpl w:val="2446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2E5D"/>
    <w:multiLevelType w:val="hybridMultilevel"/>
    <w:tmpl w:val="04AA4168"/>
    <w:lvl w:ilvl="0" w:tplc="8744E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AA84347"/>
    <w:multiLevelType w:val="multilevel"/>
    <w:tmpl w:val="4D94A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FE6D73"/>
    <w:multiLevelType w:val="multilevel"/>
    <w:tmpl w:val="8A52F5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8"/>
      </w:rPr>
    </w:lvl>
  </w:abstractNum>
  <w:abstractNum w:abstractNumId="8" w15:restartNumberingAfterBreak="0">
    <w:nsid w:val="211E396F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1C004B5"/>
    <w:multiLevelType w:val="hybridMultilevel"/>
    <w:tmpl w:val="DA823AB2"/>
    <w:lvl w:ilvl="0" w:tplc="D980AB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6099A"/>
    <w:multiLevelType w:val="multilevel"/>
    <w:tmpl w:val="2C4CCA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B52DE8"/>
    <w:multiLevelType w:val="multilevel"/>
    <w:tmpl w:val="7480E4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2E0E0DA1"/>
    <w:multiLevelType w:val="hybridMultilevel"/>
    <w:tmpl w:val="446E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6C5A"/>
    <w:multiLevelType w:val="hybridMultilevel"/>
    <w:tmpl w:val="5178E446"/>
    <w:lvl w:ilvl="0" w:tplc="E1B4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452FF"/>
    <w:multiLevelType w:val="multilevel"/>
    <w:tmpl w:val="8C9A9C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3CDB6979"/>
    <w:multiLevelType w:val="hybridMultilevel"/>
    <w:tmpl w:val="52D8AA12"/>
    <w:lvl w:ilvl="0" w:tplc="9FFE5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1681F"/>
    <w:multiLevelType w:val="hybridMultilevel"/>
    <w:tmpl w:val="DEC028B0"/>
    <w:lvl w:ilvl="0" w:tplc="B622E6A4">
      <w:start w:val="1"/>
      <w:numFmt w:val="decimal"/>
      <w:lvlText w:val="%1."/>
      <w:lvlJc w:val="left"/>
      <w:pPr>
        <w:ind w:left="1080" w:hanging="360"/>
      </w:pPr>
      <w:rPr>
        <w:rFonts w:hint="default"/>
        <w:color w:val="1F4E7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6320B"/>
    <w:multiLevelType w:val="hybridMultilevel"/>
    <w:tmpl w:val="3064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B02"/>
    <w:multiLevelType w:val="hybridMultilevel"/>
    <w:tmpl w:val="BCB626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B36759"/>
    <w:multiLevelType w:val="hybridMultilevel"/>
    <w:tmpl w:val="7416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03ACA"/>
    <w:multiLevelType w:val="hybridMultilevel"/>
    <w:tmpl w:val="B01A4A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995118"/>
    <w:multiLevelType w:val="multilevel"/>
    <w:tmpl w:val="F7BCAA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1" w:hanging="2160"/>
      </w:pPr>
      <w:rPr>
        <w:rFonts w:hint="default"/>
      </w:rPr>
    </w:lvl>
  </w:abstractNum>
  <w:abstractNum w:abstractNumId="22" w15:restartNumberingAfterBreak="0">
    <w:nsid w:val="58254376"/>
    <w:multiLevelType w:val="multilevel"/>
    <w:tmpl w:val="DBA87C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5DB11C5A"/>
    <w:multiLevelType w:val="multilevel"/>
    <w:tmpl w:val="96B87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BF01761"/>
    <w:multiLevelType w:val="hybridMultilevel"/>
    <w:tmpl w:val="7FA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46387"/>
    <w:multiLevelType w:val="hybridMultilevel"/>
    <w:tmpl w:val="D95A0B14"/>
    <w:lvl w:ilvl="0" w:tplc="162E6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442241">
    <w:abstractNumId w:val="5"/>
  </w:num>
  <w:num w:numId="2" w16cid:durableId="746612196">
    <w:abstractNumId w:val="20"/>
  </w:num>
  <w:num w:numId="3" w16cid:durableId="1356228196">
    <w:abstractNumId w:val="9"/>
  </w:num>
  <w:num w:numId="4" w16cid:durableId="1388258965">
    <w:abstractNumId w:val="13"/>
  </w:num>
  <w:num w:numId="5" w16cid:durableId="1953783257">
    <w:abstractNumId w:val="4"/>
  </w:num>
  <w:num w:numId="6" w16cid:durableId="1009599444">
    <w:abstractNumId w:val="17"/>
  </w:num>
  <w:num w:numId="7" w16cid:durableId="1469276325">
    <w:abstractNumId w:val="19"/>
  </w:num>
  <w:num w:numId="8" w16cid:durableId="1763136683">
    <w:abstractNumId w:val="12"/>
  </w:num>
  <w:num w:numId="9" w16cid:durableId="338629683">
    <w:abstractNumId w:val="18"/>
  </w:num>
  <w:num w:numId="10" w16cid:durableId="909656869">
    <w:abstractNumId w:val="7"/>
  </w:num>
  <w:num w:numId="11" w16cid:durableId="350104402">
    <w:abstractNumId w:val="10"/>
  </w:num>
  <w:num w:numId="12" w16cid:durableId="303704977">
    <w:abstractNumId w:val="23"/>
  </w:num>
  <w:num w:numId="13" w16cid:durableId="1397775668">
    <w:abstractNumId w:val="6"/>
  </w:num>
  <w:num w:numId="14" w16cid:durableId="770858714">
    <w:abstractNumId w:val="25"/>
  </w:num>
  <w:num w:numId="15" w16cid:durableId="304315084">
    <w:abstractNumId w:val="16"/>
  </w:num>
  <w:num w:numId="16" w16cid:durableId="10342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312647">
    <w:abstractNumId w:val="3"/>
  </w:num>
  <w:num w:numId="18" w16cid:durableId="808669830">
    <w:abstractNumId w:val="11"/>
  </w:num>
  <w:num w:numId="19" w16cid:durableId="1638680982">
    <w:abstractNumId w:val="24"/>
  </w:num>
  <w:num w:numId="20" w16cid:durableId="833569868">
    <w:abstractNumId w:val="2"/>
  </w:num>
  <w:num w:numId="21" w16cid:durableId="771901498">
    <w:abstractNumId w:val="22"/>
  </w:num>
  <w:num w:numId="22" w16cid:durableId="1793162536">
    <w:abstractNumId w:val="15"/>
  </w:num>
  <w:num w:numId="23" w16cid:durableId="1886329759">
    <w:abstractNumId w:val="1"/>
  </w:num>
  <w:num w:numId="24" w16cid:durableId="1678996646">
    <w:abstractNumId w:val="8"/>
  </w:num>
  <w:num w:numId="25" w16cid:durableId="1985617028">
    <w:abstractNumId w:val="21"/>
  </w:num>
  <w:num w:numId="26" w16cid:durableId="2017147450">
    <w:abstractNumId w:val="0"/>
  </w:num>
  <w:num w:numId="27" w16cid:durableId="1224103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02"/>
    <w:rsid w:val="00004F36"/>
    <w:rsid w:val="00005357"/>
    <w:rsid w:val="00011155"/>
    <w:rsid w:val="00012008"/>
    <w:rsid w:val="0001445E"/>
    <w:rsid w:val="00014857"/>
    <w:rsid w:val="000169C9"/>
    <w:rsid w:val="0002278F"/>
    <w:rsid w:val="000247D7"/>
    <w:rsid w:val="0002495E"/>
    <w:rsid w:val="000364CF"/>
    <w:rsid w:val="000422A2"/>
    <w:rsid w:val="000429E8"/>
    <w:rsid w:val="00042B0A"/>
    <w:rsid w:val="00050DE4"/>
    <w:rsid w:val="00052B33"/>
    <w:rsid w:val="000560AD"/>
    <w:rsid w:val="000601E3"/>
    <w:rsid w:val="00060FFC"/>
    <w:rsid w:val="000714E4"/>
    <w:rsid w:val="00082A64"/>
    <w:rsid w:val="000845EF"/>
    <w:rsid w:val="00086B7A"/>
    <w:rsid w:val="000927AA"/>
    <w:rsid w:val="0009485D"/>
    <w:rsid w:val="000A01CE"/>
    <w:rsid w:val="000A0AD8"/>
    <w:rsid w:val="000A4AE3"/>
    <w:rsid w:val="000B1C69"/>
    <w:rsid w:val="000B46EB"/>
    <w:rsid w:val="000E0248"/>
    <w:rsid w:val="000E16DB"/>
    <w:rsid w:val="000F3E08"/>
    <w:rsid w:val="000F63D3"/>
    <w:rsid w:val="00103761"/>
    <w:rsid w:val="001046A5"/>
    <w:rsid w:val="00105AE6"/>
    <w:rsid w:val="00106164"/>
    <w:rsid w:val="00114F49"/>
    <w:rsid w:val="0011785E"/>
    <w:rsid w:val="00121E75"/>
    <w:rsid w:val="00133520"/>
    <w:rsid w:val="001340D5"/>
    <w:rsid w:val="00146CA2"/>
    <w:rsid w:val="001518B3"/>
    <w:rsid w:val="001551F9"/>
    <w:rsid w:val="0015672C"/>
    <w:rsid w:val="00165293"/>
    <w:rsid w:val="0016678A"/>
    <w:rsid w:val="00174791"/>
    <w:rsid w:val="00192293"/>
    <w:rsid w:val="00192EF2"/>
    <w:rsid w:val="00197F7B"/>
    <w:rsid w:val="001A3107"/>
    <w:rsid w:val="001A7E35"/>
    <w:rsid w:val="001B36DC"/>
    <w:rsid w:val="001C7D47"/>
    <w:rsid w:val="001D3A95"/>
    <w:rsid w:val="001E2A6F"/>
    <w:rsid w:val="001E4DFE"/>
    <w:rsid w:val="001F39A2"/>
    <w:rsid w:val="001F5043"/>
    <w:rsid w:val="0020129D"/>
    <w:rsid w:val="00207519"/>
    <w:rsid w:val="00211A3C"/>
    <w:rsid w:val="00214B50"/>
    <w:rsid w:val="0021773E"/>
    <w:rsid w:val="00226B2D"/>
    <w:rsid w:val="002354B9"/>
    <w:rsid w:val="00237911"/>
    <w:rsid w:val="0024610C"/>
    <w:rsid w:val="00253802"/>
    <w:rsid w:val="002573E3"/>
    <w:rsid w:val="0026286B"/>
    <w:rsid w:val="0026419E"/>
    <w:rsid w:val="0027262C"/>
    <w:rsid w:val="00273247"/>
    <w:rsid w:val="00274F83"/>
    <w:rsid w:val="002774CD"/>
    <w:rsid w:val="002868CD"/>
    <w:rsid w:val="00290ECE"/>
    <w:rsid w:val="002966BB"/>
    <w:rsid w:val="00301880"/>
    <w:rsid w:val="0030444C"/>
    <w:rsid w:val="00306C20"/>
    <w:rsid w:val="00306DB9"/>
    <w:rsid w:val="00306E99"/>
    <w:rsid w:val="003101D1"/>
    <w:rsid w:val="00313B7A"/>
    <w:rsid w:val="0032311E"/>
    <w:rsid w:val="00324ACD"/>
    <w:rsid w:val="003311CE"/>
    <w:rsid w:val="0034323F"/>
    <w:rsid w:val="00343D89"/>
    <w:rsid w:val="00347853"/>
    <w:rsid w:val="0035361B"/>
    <w:rsid w:val="0035383D"/>
    <w:rsid w:val="00362CEB"/>
    <w:rsid w:val="00363E4D"/>
    <w:rsid w:val="00364969"/>
    <w:rsid w:val="003656B3"/>
    <w:rsid w:val="00372F84"/>
    <w:rsid w:val="00374A0E"/>
    <w:rsid w:val="00374D91"/>
    <w:rsid w:val="0037569F"/>
    <w:rsid w:val="00380D70"/>
    <w:rsid w:val="00384D8C"/>
    <w:rsid w:val="003959A3"/>
    <w:rsid w:val="003A058F"/>
    <w:rsid w:val="003A1E23"/>
    <w:rsid w:val="003A71A8"/>
    <w:rsid w:val="003B4A93"/>
    <w:rsid w:val="003B6AEA"/>
    <w:rsid w:val="003E158B"/>
    <w:rsid w:val="003F24D7"/>
    <w:rsid w:val="003F329A"/>
    <w:rsid w:val="003F60CB"/>
    <w:rsid w:val="003F7825"/>
    <w:rsid w:val="00400126"/>
    <w:rsid w:val="00411A3D"/>
    <w:rsid w:val="00415600"/>
    <w:rsid w:val="004236A9"/>
    <w:rsid w:val="00433DB4"/>
    <w:rsid w:val="0044010E"/>
    <w:rsid w:val="00441DEC"/>
    <w:rsid w:val="00445531"/>
    <w:rsid w:val="0044565F"/>
    <w:rsid w:val="00447D7A"/>
    <w:rsid w:val="00450A89"/>
    <w:rsid w:val="004534AC"/>
    <w:rsid w:val="0046166D"/>
    <w:rsid w:val="00461CF6"/>
    <w:rsid w:val="004633A5"/>
    <w:rsid w:val="00464563"/>
    <w:rsid w:val="004720A2"/>
    <w:rsid w:val="00475805"/>
    <w:rsid w:val="00475D57"/>
    <w:rsid w:val="00475E96"/>
    <w:rsid w:val="00477660"/>
    <w:rsid w:val="0048111D"/>
    <w:rsid w:val="004951F5"/>
    <w:rsid w:val="004A0CFE"/>
    <w:rsid w:val="004A7B90"/>
    <w:rsid w:val="004B0B58"/>
    <w:rsid w:val="004B3F7B"/>
    <w:rsid w:val="004B4009"/>
    <w:rsid w:val="004B51D1"/>
    <w:rsid w:val="004C0F76"/>
    <w:rsid w:val="004C3274"/>
    <w:rsid w:val="004C78B4"/>
    <w:rsid w:val="004D2F0B"/>
    <w:rsid w:val="004D53EA"/>
    <w:rsid w:val="004D5881"/>
    <w:rsid w:val="004E494C"/>
    <w:rsid w:val="004E5E23"/>
    <w:rsid w:val="004F19EB"/>
    <w:rsid w:val="004F6AFC"/>
    <w:rsid w:val="0050179E"/>
    <w:rsid w:val="005054C4"/>
    <w:rsid w:val="00516FA5"/>
    <w:rsid w:val="00517163"/>
    <w:rsid w:val="00521E34"/>
    <w:rsid w:val="00531D53"/>
    <w:rsid w:val="00531FBE"/>
    <w:rsid w:val="00533EBB"/>
    <w:rsid w:val="00536428"/>
    <w:rsid w:val="005404E9"/>
    <w:rsid w:val="00543289"/>
    <w:rsid w:val="005475CB"/>
    <w:rsid w:val="00547CE2"/>
    <w:rsid w:val="00550355"/>
    <w:rsid w:val="005534B8"/>
    <w:rsid w:val="00561380"/>
    <w:rsid w:val="00567C6E"/>
    <w:rsid w:val="005713D5"/>
    <w:rsid w:val="005840EA"/>
    <w:rsid w:val="0059180C"/>
    <w:rsid w:val="00592EC6"/>
    <w:rsid w:val="005943CF"/>
    <w:rsid w:val="005A234C"/>
    <w:rsid w:val="005B3833"/>
    <w:rsid w:val="005B5773"/>
    <w:rsid w:val="005C01DD"/>
    <w:rsid w:val="005C4267"/>
    <w:rsid w:val="005D7282"/>
    <w:rsid w:val="005E62C5"/>
    <w:rsid w:val="005E6F1D"/>
    <w:rsid w:val="005E70CB"/>
    <w:rsid w:val="0060322A"/>
    <w:rsid w:val="00612A10"/>
    <w:rsid w:val="00613FD0"/>
    <w:rsid w:val="006213BB"/>
    <w:rsid w:val="00635039"/>
    <w:rsid w:val="0066103C"/>
    <w:rsid w:val="00664DEA"/>
    <w:rsid w:val="00664FCD"/>
    <w:rsid w:val="00666F62"/>
    <w:rsid w:val="00673EBF"/>
    <w:rsid w:val="00680BA5"/>
    <w:rsid w:val="0068472E"/>
    <w:rsid w:val="00686C78"/>
    <w:rsid w:val="00691A06"/>
    <w:rsid w:val="00693388"/>
    <w:rsid w:val="006974F6"/>
    <w:rsid w:val="006A276B"/>
    <w:rsid w:val="006A469C"/>
    <w:rsid w:val="006A6B39"/>
    <w:rsid w:val="006B0423"/>
    <w:rsid w:val="006B0D79"/>
    <w:rsid w:val="006B18EC"/>
    <w:rsid w:val="006B655C"/>
    <w:rsid w:val="006B74AB"/>
    <w:rsid w:val="006C5E43"/>
    <w:rsid w:val="006D10A6"/>
    <w:rsid w:val="006E0F64"/>
    <w:rsid w:val="006E4A11"/>
    <w:rsid w:val="006F17DF"/>
    <w:rsid w:val="006F4579"/>
    <w:rsid w:val="006F598A"/>
    <w:rsid w:val="006F6CCA"/>
    <w:rsid w:val="007012C0"/>
    <w:rsid w:val="00701F39"/>
    <w:rsid w:val="00705DC8"/>
    <w:rsid w:val="00717ED6"/>
    <w:rsid w:val="007226E7"/>
    <w:rsid w:val="00724BB8"/>
    <w:rsid w:val="00730740"/>
    <w:rsid w:val="00747DD2"/>
    <w:rsid w:val="007566A3"/>
    <w:rsid w:val="007577B0"/>
    <w:rsid w:val="00761A19"/>
    <w:rsid w:val="00766166"/>
    <w:rsid w:val="00767953"/>
    <w:rsid w:val="007719FE"/>
    <w:rsid w:val="00774130"/>
    <w:rsid w:val="007773A8"/>
    <w:rsid w:val="00777FC8"/>
    <w:rsid w:val="007922B2"/>
    <w:rsid w:val="00793177"/>
    <w:rsid w:val="00794ED9"/>
    <w:rsid w:val="0079639C"/>
    <w:rsid w:val="007A6D9C"/>
    <w:rsid w:val="007A748B"/>
    <w:rsid w:val="007A7CA8"/>
    <w:rsid w:val="007B13F6"/>
    <w:rsid w:val="007C074F"/>
    <w:rsid w:val="007C6D0F"/>
    <w:rsid w:val="007D2D54"/>
    <w:rsid w:val="007E512E"/>
    <w:rsid w:val="00803D5F"/>
    <w:rsid w:val="008107EE"/>
    <w:rsid w:val="00811E4B"/>
    <w:rsid w:val="0081242F"/>
    <w:rsid w:val="00812C83"/>
    <w:rsid w:val="0081477A"/>
    <w:rsid w:val="00821779"/>
    <w:rsid w:val="00821B6E"/>
    <w:rsid w:val="0082236D"/>
    <w:rsid w:val="00826294"/>
    <w:rsid w:val="00830C95"/>
    <w:rsid w:val="00836A2E"/>
    <w:rsid w:val="008521E2"/>
    <w:rsid w:val="00854FCF"/>
    <w:rsid w:val="0086310D"/>
    <w:rsid w:val="008639C6"/>
    <w:rsid w:val="00870C82"/>
    <w:rsid w:val="00873ADD"/>
    <w:rsid w:val="00887110"/>
    <w:rsid w:val="008A490C"/>
    <w:rsid w:val="008B0A51"/>
    <w:rsid w:val="008B1901"/>
    <w:rsid w:val="008D1602"/>
    <w:rsid w:val="008D2DE8"/>
    <w:rsid w:val="008D31DB"/>
    <w:rsid w:val="008E4C59"/>
    <w:rsid w:val="008F157D"/>
    <w:rsid w:val="008F22A2"/>
    <w:rsid w:val="008F361C"/>
    <w:rsid w:val="00901657"/>
    <w:rsid w:val="00910617"/>
    <w:rsid w:val="00914DA4"/>
    <w:rsid w:val="009207EB"/>
    <w:rsid w:val="0092207E"/>
    <w:rsid w:val="00924F9C"/>
    <w:rsid w:val="00931C54"/>
    <w:rsid w:val="00932107"/>
    <w:rsid w:val="009330A6"/>
    <w:rsid w:val="00936574"/>
    <w:rsid w:val="00951F85"/>
    <w:rsid w:val="00957211"/>
    <w:rsid w:val="0095740F"/>
    <w:rsid w:val="00961282"/>
    <w:rsid w:val="00963766"/>
    <w:rsid w:val="00965D2A"/>
    <w:rsid w:val="00970FED"/>
    <w:rsid w:val="0097149D"/>
    <w:rsid w:val="0098795F"/>
    <w:rsid w:val="00994BFE"/>
    <w:rsid w:val="009A0DBB"/>
    <w:rsid w:val="009B3AB6"/>
    <w:rsid w:val="009C35D5"/>
    <w:rsid w:val="009C5EEA"/>
    <w:rsid w:val="009C6443"/>
    <w:rsid w:val="009D13A6"/>
    <w:rsid w:val="009D754A"/>
    <w:rsid w:val="009E24E2"/>
    <w:rsid w:val="009F3520"/>
    <w:rsid w:val="009F7DF7"/>
    <w:rsid w:val="00A035F3"/>
    <w:rsid w:val="00A0400E"/>
    <w:rsid w:val="00A06D23"/>
    <w:rsid w:val="00A149AF"/>
    <w:rsid w:val="00A214A5"/>
    <w:rsid w:val="00A24C78"/>
    <w:rsid w:val="00A25D38"/>
    <w:rsid w:val="00A27753"/>
    <w:rsid w:val="00A30E6F"/>
    <w:rsid w:val="00A33AD7"/>
    <w:rsid w:val="00A3565E"/>
    <w:rsid w:val="00A35ABA"/>
    <w:rsid w:val="00A375A9"/>
    <w:rsid w:val="00A37AD0"/>
    <w:rsid w:val="00A42D83"/>
    <w:rsid w:val="00A47C98"/>
    <w:rsid w:val="00A5164B"/>
    <w:rsid w:val="00A61B59"/>
    <w:rsid w:val="00A620AA"/>
    <w:rsid w:val="00A67314"/>
    <w:rsid w:val="00A72818"/>
    <w:rsid w:val="00A72C5D"/>
    <w:rsid w:val="00A82C55"/>
    <w:rsid w:val="00A8496D"/>
    <w:rsid w:val="00A95B76"/>
    <w:rsid w:val="00AA0D4A"/>
    <w:rsid w:val="00AB0D49"/>
    <w:rsid w:val="00AB7B64"/>
    <w:rsid w:val="00AC6822"/>
    <w:rsid w:val="00AE1804"/>
    <w:rsid w:val="00AE4C20"/>
    <w:rsid w:val="00AF2670"/>
    <w:rsid w:val="00AF2B7D"/>
    <w:rsid w:val="00B02B27"/>
    <w:rsid w:val="00B041BB"/>
    <w:rsid w:val="00B05F83"/>
    <w:rsid w:val="00B16DF7"/>
    <w:rsid w:val="00B17F22"/>
    <w:rsid w:val="00B330A7"/>
    <w:rsid w:val="00B34FC1"/>
    <w:rsid w:val="00B3661D"/>
    <w:rsid w:val="00B371FD"/>
    <w:rsid w:val="00B535A2"/>
    <w:rsid w:val="00B53C3F"/>
    <w:rsid w:val="00B53EB2"/>
    <w:rsid w:val="00B57D5E"/>
    <w:rsid w:val="00B6742E"/>
    <w:rsid w:val="00B75D5F"/>
    <w:rsid w:val="00B82C30"/>
    <w:rsid w:val="00B873CF"/>
    <w:rsid w:val="00B91BAF"/>
    <w:rsid w:val="00B94C5C"/>
    <w:rsid w:val="00BA2AD4"/>
    <w:rsid w:val="00BA6EE2"/>
    <w:rsid w:val="00BB0735"/>
    <w:rsid w:val="00BB294E"/>
    <w:rsid w:val="00BB4BC0"/>
    <w:rsid w:val="00BC0227"/>
    <w:rsid w:val="00BC3B04"/>
    <w:rsid w:val="00BC6531"/>
    <w:rsid w:val="00BE1D29"/>
    <w:rsid w:val="00C05DE2"/>
    <w:rsid w:val="00C15CFD"/>
    <w:rsid w:val="00C20E7F"/>
    <w:rsid w:val="00C216C4"/>
    <w:rsid w:val="00C22EFD"/>
    <w:rsid w:val="00C232CB"/>
    <w:rsid w:val="00C27431"/>
    <w:rsid w:val="00C3783A"/>
    <w:rsid w:val="00C5088F"/>
    <w:rsid w:val="00C53FD3"/>
    <w:rsid w:val="00C56DD6"/>
    <w:rsid w:val="00C573F9"/>
    <w:rsid w:val="00C6046B"/>
    <w:rsid w:val="00C67A4A"/>
    <w:rsid w:val="00C700D2"/>
    <w:rsid w:val="00C70B10"/>
    <w:rsid w:val="00C722F1"/>
    <w:rsid w:val="00C7297C"/>
    <w:rsid w:val="00C75A89"/>
    <w:rsid w:val="00C800D8"/>
    <w:rsid w:val="00C90854"/>
    <w:rsid w:val="00C911B4"/>
    <w:rsid w:val="00CA2917"/>
    <w:rsid w:val="00CD4F51"/>
    <w:rsid w:val="00CE52CE"/>
    <w:rsid w:val="00CE6F10"/>
    <w:rsid w:val="00D073F7"/>
    <w:rsid w:val="00D12DFA"/>
    <w:rsid w:val="00D14DD9"/>
    <w:rsid w:val="00D168B3"/>
    <w:rsid w:val="00D257AF"/>
    <w:rsid w:val="00D30339"/>
    <w:rsid w:val="00D42BD3"/>
    <w:rsid w:val="00D46FF2"/>
    <w:rsid w:val="00D53B78"/>
    <w:rsid w:val="00D56182"/>
    <w:rsid w:val="00D66EB8"/>
    <w:rsid w:val="00D70871"/>
    <w:rsid w:val="00D77F15"/>
    <w:rsid w:val="00D8062C"/>
    <w:rsid w:val="00D81FA5"/>
    <w:rsid w:val="00D82A69"/>
    <w:rsid w:val="00D852C3"/>
    <w:rsid w:val="00D85DB5"/>
    <w:rsid w:val="00D944FC"/>
    <w:rsid w:val="00D9745F"/>
    <w:rsid w:val="00DA0F96"/>
    <w:rsid w:val="00DA23B2"/>
    <w:rsid w:val="00DA2BB6"/>
    <w:rsid w:val="00DA5694"/>
    <w:rsid w:val="00DA57E7"/>
    <w:rsid w:val="00DD504A"/>
    <w:rsid w:val="00DD59B9"/>
    <w:rsid w:val="00DD6338"/>
    <w:rsid w:val="00DD7F08"/>
    <w:rsid w:val="00DE2003"/>
    <w:rsid w:val="00DE3731"/>
    <w:rsid w:val="00DE7DE8"/>
    <w:rsid w:val="00DF773F"/>
    <w:rsid w:val="00E006F1"/>
    <w:rsid w:val="00E1323E"/>
    <w:rsid w:val="00E13F0A"/>
    <w:rsid w:val="00E20D35"/>
    <w:rsid w:val="00E3140D"/>
    <w:rsid w:val="00E31D8C"/>
    <w:rsid w:val="00E33F9F"/>
    <w:rsid w:val="00E41DAF"/>
    <w:rsid w:val="00E441F0"/>
    <w:rsid w:val="00E45DA3"/>
    <w:rsid w:val="00E4714A"/>
    <w:rsid w:val="00E52A13"/>
    <w:rsid w:val="00E60597"/>
    <w:rsid w:val="00E625BF"/>
    <w:rsid w:val="00E62AB6"/>
    <w:rsid w:val="00E64BEC"/>
    <w:rsid w:val="00E75272"/>
    <w:rsid w:val="00E77C66"/>
    <w:rsid w:val="00E956FE"/>
    <w:rsid w:val="00EA2E4B"/>
    <w:rsid w:val="00EA6E15"/>
    <w:rsid w:val="00EB0471"/>
    <w:rsid w:val="00EB4235"/>
    <w:rsid w:val="00EB6643"/>
    <w:rsid w:val="00EC1086"/>
    <w:rsid w:val="00ED072C"/>
    <w:rsid w:val="00ED21E1"/>
    <w:rsid w:val="00EE08D7"/>
    <w:rsid w:val="00EE3095"/>
    <w:rsid w:val="00EE3666"/>
    <w:rsid w:val="00EE51AD"/>
    <w:rsid w:val="00EE6C30"/>
    <w:rsid w:val="00EF1090"/>
    <w:rsid w:val="00EF4BD3"/>
    <w:rsid w:val="00EF5AC4"/>
    <w:rsid w:val="00EF7D98"/>
    <w:rsid w:val="00F0389C"/>
    <w:rsid w:val="00F0790C"/>
    <w:rsid w:val="00F11E47"/>
    <w:rsid w:val="00F12F99"/>
    <w:rsid w:val="00F1389B"/>
    <w:rsid w:val="00F17CB8"/>
    <w:rsid w:val="00F21E36"/>
    <w:rsid w:val="00F24CA2"/>
    <w:rsid w:val="00F27BB9"/>
    <w:rsid w:val="00F319D9"/>
    <w:rsid w:val="00F34A9E"/>
    <w:rsid w:val="00F408D2"/>
    <w:rsid w:val="00F45827"/>
    <w:rsid w:val="00F462F6"/>
    <w:rsid w:val="00F4772C"/>
    <w:rsid w:val="00F56C89"/>
    <w:rsid w:val="00F64F61"/>
    <w:rsid w:val="00F7133D"/>
    <w:rsid w:val="00F7214C"/>
    <w:rsid w:val="00F82646"/>
    <w:rsid w:val="00F857CC"/>
    <w:rsid w:val="00F875F3"/>
    <w:rsid w:val="00F92ABA"/>
    <w:rsid w:val="00F94CC8"/>
    <w:rsid w:val="00F97514"/>
    <w:rsid w:val="00F9755B"/>
    <w:rsid w:val="00FA3B64"/>
    <w:rsid w:val="00FB7480"/>
    <w:rsid w:val="00FC13D4"/>
    <w:rsid w:val="00FC3325"/>
    <w:rsid w:val="00FC6926"/>
    <w:rsid w:val="00FD2030"/>
    <w:rsid w:val="00FD2A8E"/>
    <w:rsid w:val="00FD2CCB"/>
    <w:rsid w:val="00FD317D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50896"/>
  <w15:docId w15:val="{29009066-F3C4-495A-A634-401CC6E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51F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1F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1551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551F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1551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01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01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1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D072C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1">
    <w:name w:val="Font Style11"/>
    <w:rsid w:val="00ED072C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D974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974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10">
    <w:name w:val="table10"/>
    <w:basedOn w:val="a"/>
    <w:rsid w:val="00D9745F"/>
    <w:rPr>
      <w:sz w:val="20"/>
      <w:szCs w:val="20"/>
    </w:rPr>
  </w:style>
  <w:style w:type="character" w:styleId="aa">
    <w:name w:val="Hyperlink"/>
    <w:uiPriority w:val="99"/>
    <w:unhideWhenUsed/>
    <w:rsid w:val="005404E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13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613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justify">
    <w:name w:val="justify"/>
    <w:basedOn w:val="a"/>
    <w:rsid w:val="00F7214C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72;&#1073;&#1083;&#1102;&#1076;&#1072;&#1090;&#1077;&#1083;&#1100;&#1085;&#1099;&#1081;\&#1053;&#1057;%2013%2001.07.2019\&#1054;&#1073;&#1098;&#1103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700D-DB4F-43E8-8E88-75372DB8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Объявление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2019-07-01T13:44:00Z</cp:lastPrinted>
  <dcterms:created xsi:type="dcterms:W3CDTF">2023-11-30T11:43:00Z</dcterms:created>
  <dcterms:modified xsi:type="dcterms:W3CDTF">2023-11-30T11:44:00Z</dcterms:modified>
</cp:coreProperties>
</file>